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A4" w:rsidRDefault="00AD1E4F" w:rsidP="00AD1E4F">
      <w:pPr>
        <w:ind w:left="-993" w:right="-1119"/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sie </w:t>
      </w:r>
      <w:r w:rsidR="009B3175" w:rsidRPr="009B3175">
        <w:rPr>
          <w:noProof/>
          <w:sz w:val="40"/>
          <w:szCs w:val="40"/>
        </w:rPr>
        <w:t xml:space="preserve">sind </w:t>
      </w:r>
      <w:r>
        <w:rPr>
          <w:noProof/>
          <w:sz w:val="40"/>
          <w:szCs w:val="40"/>
        </w:rPr>
        <w:t>im</w:t>
      </w:r>
      <w:r w:rsidR="009B3175" w:rsidRPr="009B3175">
        <w:rPr>
          <w:noProof/>
          <w:sz w:val="40"/>
          <w:szCs w:val="40"/>
        </w:rPr>
        <w:t xml:space="preserve"> Hotel </w:t>
      </w:r>
    </w:p>
    <w:p w:rsidR="00AD1E4F" w:rsidRPr="009B3175" w:rsidRDefault="00AD1E4F" w:rsidP="00AD1E4F">
      <w:pPr>
        <w:ind w:left="-993" w:right="-1119"/>
        <w:rPr>
          <w:noProof/>
          <w:sz w:val="40"/>
          <w:szCs w:val="40"/>
          <w:rtl/>
          <w:lang w:val="en-US"/>
        </w:rPr>
      </w:pPr>
    </w:p>
    <w:p w:rsidR="00A470B2" w:rsidRDefault="00AD1E4F" w:rsidP="00485162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wenn die</w:t>
      </w:r>
      <w:r w:rsidR="009B3175">
        <w:rPr>
          <w:sz w:val="40"/>
          <w:szCs w:val="40"/>
        </w:rPr>
        <w:t xml:space="preserve"> Tür</w:t>
      </w:r>
      <w:r>
        <w:rPr>
          <w:sz w:val="40"/>
          <w:szCs w:val="40"/>
        </w:rPr>
        <w:t xml:space="preserve"> öffnet.</w:t>
      </w:r>
    </w:p>
    <w:p w:rsidR="009B3175" w:rsidRDefault="009B3175" w:rsidP="00485162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sie drückt</w:t>
      </w:r>
      <w:r w:rsidR="00AD1E4F">
        <w:rPr>
          <w:sz w:val="40"/>
          <w:szCs w:val="40"/>
        </w:rPr>
        <w:t xml:space="preserve"> </w:t>
      </w:r>
      <w:r w:rsidR="00AD1E4F" w:rsidRPr="00AD1E4F">
        <w:rPr>
          <w:sz w:val="40"/>
          <w:szCs w:val="40"/>
          <w:highlight w:val="yellow"/>
        </w:rPr>
        <w:t>den</w:t>
      </w:r>
      <w:r w:rsidR="00AD1E4F">
        <w:rPr>
          <w:sz w:val="40"/>
          <w:szCs w:val="40"/>
        </w:rPr>
        <w:t xml:space="preserve"> Alarmknopf</w:t>
      </w:r>
    </w:p>
    <w:p w:rsidR="00AD1E4F" w:rsidRDefault="00AD1E4F" w:rsidP="00485162">
      <w:pPr>
        <w:ind w:left="-993" w:right="-1119"/>
        <w:rPr>
          <w:sz w:val="40"/>
          <w:szCs w:val="40"/>
        </w:rPr>
      </w:pPr>
    </w:p>
    <w:p w:rsidR="009B3175" w:rsidRDefault="009B3175" w:rsidP="00AD1E4F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sie sprechen</w:t>
      </w:r>
      <w:r w:rsidR="00AD1E4F">
        <w:rPr>
          <w:sz w:val="40"/>
          <w:szCs w:val="40"/>
        </w:rPr>
        <w:t xml:space="preserve"> </w:t>
      </w:r>
      <w:r w:rsidR="00AD1E4F">
        <w:rPr>
          <w:sz w:val="40"/>
          <w:szCs w:val="40"/>
        </w:rPr>
        <w:t>mit ihm</w:t>
      </w:r>
      <w:r w:rsidR="00AD1E4F">
        <w:rPr>
          <w:sz w:val="40"/>
          <w:szCs w:val="40"/>
        </w:rPr>
        <w:t xml:space="preserve"> über</w:t>
      </w:r>
      <w:r>
        <w:rPr>
          <w:sz w:val="40"/>
          <w:szCs w:val="40"/>
        </w:rPr>
        <w:t xml:space="preserve"> </w:t>
      </w:r>
      <w:r w:rsidR="00AD1E4F">
        <w:rPr>
          <w:sz w:val="40"/>
          <w:szCs w:val="40"/>
        </w:rPr>
        <w:t>das</w:t>
      </w:r>
      <w:r>
        <w:rPr>
          <w:sz w:val="40"/>
          <w:szCs w:val="40"/>
        </w:rPr>
        <w:t xml:space="preserve"> </w:t>
      </w:r>
      <w:r w:rsidR="00AD1E4F">
        <w:rPr>
          <w:sz w:val="40"/>
          <w:szCs w:val="40"/>
        </w:rPr>
        <w:t>Problem</w:t>
      </w:r>
      <w:r>
        <w:rPr>
          <w:sz w:val="40"/>
          <w:szCs w:val="40"/>
        </w:rPr>
        <w:t xml:space="preserve"> </w:t>
      </w:r>
    </w:p>
    <w:p w:rsidR="009B3175" w:rsidRDefault="009B3175" w:rsidP="00485162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der Technicker versteht dass</w:t>
      </w:r>
      <w:r w:rsidR="00AD1E4F">
        <w:rPr>
          <w:sz w:val="40"/>
          <w:szCs w:val="40"/>
        </w:rPr>
        <w:t xml:space="preserve"> er</w:t>
      </w:r>
      <w:r>
        <w:rPr>
          <w:sz w:val="40"/>
          <w:szCs w:val="40"/>
        </w:rPr>
        <w:t xml:space="preserve"> sofort hinkommen</w:t>
      </w:r>
      <w:r w:rsidR="00AD1E4F">
        <w:rPr>
          <w:sz w:val="40"/>
          <w:szCs w:val="40"/>
        </w:rPr>
        <w:t xml:space="preserve"> soll</w:t>
      </w:r>
    </w:p>
    <w:p w:rsidR="00AD1E4F" w:rsidRDefault="00AD1E4F" w:rsidP="00485162">
      <w:pPr>
        <w:ind w:left="-993" w:right="-1119"/>
        <w:rPr>
          <w:sz w:val="40"/>
          <w:szCs w:val="40"/>
        </w:rPr>
      </w:pPr>
      <w:bookmarkStart w:id="0" w:name="_GoBack"/>
      <w:bookmarkEnd w:id="0"/>
    </w:p>
    <w:p w:rsidR="00AD1E4F" w:rsidRDefault="00AD1E4F" w:rsidP="00AD1E4F">
      <w:pPr>
        <w:ind w:left="-993" w:right="-1119"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>آقا ژاکت را به خانم میده چون او سردش است.</w:t>
      </w:r>
    </w:p>
    <w:p w:rsidR="00AD1E4F" w:rsidRDefault="00AD1E4F" w:rsidP="00AD1E4F">
      <w:pPr>
        <w:ind w:left="-993" w:right="-1119"/>
        <w:rPr>
          <w:sz w:val="40"/>
          <w:szCs w:val="40"/>
          <w:lang w:bidi="fa-IR"/>
        </w:rPr>
      </w:pPr>
      <w:r w:rsidRPr="00AD1E4F">
        <w:rPr>
          <w:sz w:val="40"/>
          <w:szCs w:val="40"/>
          <w:highlight w:val="yellow"/>
          <w:lang w:bidi="fa-IR"/>
        </w:rPr>
        <w:t>jemandem etwas A geben</w:t>
      </w:r>
    </w:p>
    <w:p w:rsidR="00AD1E4F" w:rsidRDefault="00AD1E4F" w:rsidP="00AD1E4F">
      <w:pPr>
        <w:ind w:left="-993" w:right="-1119"/>
        <w:rPr>
          <w:rFonts w:hint="cs"/>
          <w:sz w:val="40"/>
          <w:szCs w:val="40"/>
          <w:rtl/>
          <w:lang w:bidi="fa-IR"/>
        </w:rPr>
      </w:pPr>
      <w:r>
        <w:rPr>
          <w:sz w:val="40"/>
          <w:szCs w:val="40"/>
          <w:lang w:bidi="fa-IR"/>
        </w:rPr>
        <w:t>Ich gebe dir</w:t>
      </w:r>
    </w:p>
    <w:p w:rsidR="00AD1E4F" w:rsidRDefault="00AD1E4F" w:rsidP="00485162">
      <w:pPr>
        <w:ind w:left="-993" w:right="-1119"/>
        <w:rPr>
          <w:rFonts w:hint="cs"/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t>Der Mann gibt der Frau(D) die / seine Jacke(A)</w:t>
      </w:r>
    </w:p>
    <w:p w:rsidR="00AD1E4F" w:rsidRDefault="00AD1E4F" w:rsidP="00485162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weil ihr kalt ist.</w:t>
      </w:r>
    </w:p>
    <w:p w:rsidR="00AD1E4F" w:rsidRDefault="00AD1E4F" w:rsidP="00485162">
      <w:pPr>
        <w:ind w:left="-993" w:right="-1119"/>
        <w:rPr>
          <w:sz w:val="40"/>
          <w:szCs w:val="40"/>
        </w:rPr>
      </w:pPr>
    </w:p>
    <w:p w:rsidR="00AD1E4F" w:rsidRDefault="00AD1E4F" w:rsidP="00485162">
      <w:pPr>
        <w:ind w:left="-993" w:right="-1119"/>
        <w:rPr>
          <w:rFonts w:hint="cs"/>
          <w:sz w:val="40"/>
          <w:szCs w:val="40"/>
          <w:rtl/>
          <w:lang w:bidi="fa-IR"/>
        </w:rPr>
      </w:pPr>
      <w:r>
        <w:rPr>
          <w:sz w:val="40"/>
          <w:szCs w:val="40"/>
        </w:rPr>
        <w:t xml:space="preserve">ich bin kalt. </w:t>
      </w:r>
      <w:r>
        <w:rPr>
          <w:rFonts w:hint="cs"/>
          <w:sz w:val="40"/>
          <w:szCs w:val="40"/>
          <w:rtl/>
          <w:lang w:bidi="fa-IR"/>
        </w:rPr>
        <w:t>من سردم</w:t>
      </w:r>
    </w:p>
    <w:p w:rsidR="00AD1E4F" w:rsidRDefault="00AD1E4F" w:rsidP="00485162">
      <w:pPr>
        <w:ind w:left="-993" w:right="-1119"/>
        <w:rPr>
          <w:rFonts w:hint="cs"/>
          <w:sz w:val="40"/>
          <w:szCs w:val="40"/>
          <w:rtl/>
          <w:lang w:bidi="fa-IR"/>
        </w:rPr>
      </w:pPr>
      <w:r>
        <w:rPr>
          <w:sz w:val="40"/>
          <w:szCs w:val="40"/>
          <w:lang w:bidi="fa-IR"/>
        </w:rPr>
        <w:t xml:space="preserve">mir ist kalt. </w:t>
      </w:r>
      <w:r>
        <w:rPr>
          <w:rFonts w:hint="cs"/>
          <w:sz w:val="40"/>
          <w:szCs w:val="40"/>
          <w:rtl/>
          <w:lang w:bidi="fa-IR"/>
        </w:rPr>
        <w:t xml:space="preserve">سردمه </w:t>
      </w:r>
    </w:p>
    <w:p w:rsidR="00AD1E4F" w:rsidRDefault="00AD1E4F" w:rsidP="00AD1E4F">
      <w:pPr>
        <w:ind w:right="-1119"/>
        <w:rPr>
          <w:sz w:val="40"/>
          <w:szCs w:val="40"/>
        </w:rPr>
      </w:pPr>
    </w:p>
    <w:p w:rsidR="009B3175" w:rsidRDefault="009B3175" w:rsidP="00485162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Pos 2 xxx</w:t>
      </w:r>
    </w:p>
    <w:p w:rsidR="00AD1E4F" w:rsidRDefault="00AD1E4F" w:rsidP="00485162">
      <w:pPr>
        <w:ind w:left="-993" w:right="-1119"/>
        <w:rPr>
          <w:sz w:val="40"/>
          <w:szCs w:val="40"/>
        </w:rPr>
      </w:pPr>
    </w:p>
    <w:p w:rsidR="00AD1E4F" w:rsidRDefault="00AD1E4F" w:rsidP="00485162">
      <w:pPr>
        <w:ind w:left="-993" w:right="-1119"/>
        <w:rPr>
          <w:sz w:val="40"/>
          <w:szCs w:val="40"/>
        </w:rPr>
      </w:pPr>
    </w:p>
    <w:p w:rsidR="00AD1E4F" w:rsidRDefault="00AD1E4F" w:rsidP="00485162">
      <w:pPr>
        <w:ind w:left="-993" w:right="-1119"/>
        <w:rPr>
          <w:sz w:val="40"/>
          <w:szCs w:val="40"/>
        </w:rPr>
      </w:pPr>
    </w:p>
    <w:p w:rsidR="00AD1E4F" w:rsidRDefault="00AD1E4F" w:rsidP="00485162">
      <w:pPr>
        <w:ind w:left="-993" w:right="-1119"/>
        <w:rPr>
          <w:sz w:val="40"/>
          <w:szCs w:val="40"/>
        </w:rPr>
      </w:pPr>
    </w:p>
    <w:p w:rsidR="009B3175" w:rsidRDefault="00AD1E4F" w:rsidP="00485162">
      <w:pPr>
        <w:ind w:left="-993" w:right="-1119"/>
        <w:rPr>
          <w:b/>
          <w:bCs/>
          <w:sz w:val="44"/>
          <w:szCs w:val="44"/>
        </w:rPr>
      </w:pPr>
      <w:r w:rsidRPr="00AD1E4F">
        <w:rPr>
          <w:sz w:val="44"/>
          <w:szCs w:val="44"/>
        </w:rPr>
        <w:lastRenderedPageBreak/>
        <w:t xml:space="preserve">und, aber, denn, sondern, oder  </w:t>
      </w:r>
      <w:r w:rsidRPr="00AD1E4F">
        <w:rPr>
          <w:b/>
          <w:bCs/>
          <w:sz w:val="44"/>
          <w:szCs w:val="44"/>
        </w:rPr>
        <w:t>Nullposition</w:t>
      </w:r>
    </w:p>
    <w:p w:rsidR="00AD1E4F" w:rsidRDefault="00AD1E4F" w:rsidP="00485162">
      <w:pPr>
        <w:ind w:left="-993" w:right="-1119"/>
        <w:rPr>
          <w:b/>
          <w:bCs/>
          <w:sz w:val="44"/>
          <w:szCs w:val="44"/>
        </w:rPr>
      </w:pPr>
    </w:p>
    <w:p w:rsidR="00AD1E4F" w:rsidRPr="00AD1E4F" w:rsidRDefault="00AD1E4F" w:rsidP="00485162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Er ist nicht hier </w:t>
      </w:r>
      <w:r w:rsidRPr="00AD1E4F">
        <w:rPr>
          <w:sz w:val="44"/>
          <w:szCs w:val="44"/>
          <w:u w:val="single"/>
        </w:rPr>
        <w:t>aber</w:t>
      </w:r>
      <w:r>
        <w:rPr>
          <w:sz w:val="44"/>
          <w:szCs w:val="44"/>
          <w:u w:val="single"/>
        </w:rPr>
        <w:t>(0)</w:t>
      </w:r>
      <w:r>
        <w:rPr>
          <w:sz w:val="44"/>
          <w:szCs w:val="44"/>
        </w:rPr>
        <w:t xml:space="preserve"> er kann anrufen</w:t>
      </w:r>
    </w:p>
    <w:p w:rsidR="00AD1E4F" w:rsidRDefault="00AD1E4F" w:rsidP="00485162">
      <w:pPr>
        <w:ind w:left="-993" w:right="-1119"/>
        <w:rPr>
          <w:sz w:val="44"/>
          <w:szCs w:val="44"/>
        </w:rPr>
      </w:pPr>
    </w:p>
    <w:p w:rsidR="00AD1E4F" w:rsidRPr="00AD1E4F" w:rsidRDefault="00AD1E4F" w:rsidP="00485162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>die Bitte/n</w:t>
      </w:r>
    </w:p>
    <w:p w:rsidR="00AD1E4F" w:rsidRDefault="00AD1E4F" w:rsidP="00485162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Sie haben 2 Bitten.</w:t>
      </w:r>
    </w:p>
    <w:p w:rsidR="00794694" w:rsidRDefault="00794694" w:rsidP="00485162">
      <w:pPr>
        <w:ind w:left="-993" w:right="-1119"/>
        <w:rPr>
          <w:sz w:val="40"/>
          <w:szCs w:val="40"/>
        </w:rPr>
      </w:pPr>
    </w:p>
    <w:p w:rsidR="00794694" w:rsidRDefault="00794694" w:rsidP="00485162">
      <w:pPr>
        <w:ind w:left="-993" w:right="-1119"/>
        <w:rPr>
          <w:sz w:val="40"/>
          <w:szCs w:val="40"/>
        </w:rPr>
      </w:pPr>
      <w:r w:rsidRPr="00794694">
        <w:rPr>
          <w:sz w:val="40"/>
          <w:szCs w:val="40"/>
          <w:highlight w:val="yellow"/>
        </w:rPr>
        <w:t>jemanden bitten</w:t>
      </w:r>
      <w:r>
        <w:rPr>
          <w:sz w:val="40"/>
          <w:szCs w:val="40"/>
        </w:rPr>
        <w:t xml:space="preserve"> </w:t>
      </w:r>
    </w:p>
    <w:p w:rsidR="00AD1E4F" w:rsidRDefault="00AD1E4F" w:rsidP="00794694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 xml:space="preserve">Sie bitten </w:t>
      </w:r>
      <w:r w:rsidR="00794694">
        <w:rPr>
          <w:sz w:val="40"/>
          <w:szCs w:val="40"/>
        </w:rPr>
        <w:t xml:space="preserve">den Tecknicker, dass </w:t>
      </w:r>
      <w:r w:rsidR="00794694" w:rsidRPr="00794694">
        <w:rPr>
          <w:sz w:val="40"/>
          <w:szCs w:val="40"/>
          <w:u w:val="single"/>
        </w:rPr>
        <w:t>er</w:t>
      </w:r>
      <w:r w:rsidR="00794694">
        <w:rPr>
          <w:sz w:val="40"/>
          <w:szCs w:val="40"/>
        </w:rPr>
        <w:t xml:space="preserve"> die Musik und die Klimaalange </w:t>
      </w:r>
      <w:r w:rsidR="00794694" w:rsidRPr="00794694">
        <w:rPr>
          <w:sz w:val="40"/>
          <w:szCs w:val="40"/>
          <w:u w:val="single"/>
        </w:rPr>
        <w:t>ausmacht</w:t>
      </w:r>
      <w:r w:rsidR="00794694">
        <w:rPr>
          <w:sz w:val="40"/>
          <w:szCs w:val="40"/>
        </w:rPr>
        <w:t>.</w:t>
      </w:r>
    </w:p>
    <w:p w:rsidR="00AD1E4F" w:rsidRDefault="00AD1E4F" w:rsidP="00485162">
      <w:pPr>
        <w:ind w:left="-993" w:right="-1119"/>
        <w:rPr>
          <w:sz w:val="40"/>
          <w:szCs w:val="40"/>
        </w:rPr>
      </w:pPr>
    </w:p>
    <w:p w:rsidR="00794694" w:rsidRDefault="00794694" w:rsidP="00485162">
      <w:pPr>
        <w:ind w:left="-993" w:right="-1119"/>
        <w:rPr>
          <w:sz w:val="40"/>
          <w:szCs w:val="40"/>
        </w:rPr>
      </w:pPr>
    </w:p>
    <w:p w:rsidR="00794694" w:rsidRDefault="00794694" w:rsidP="00485162">
      <w:pPr>
        <w:ind w:left="-993" w:right="-1119"/>
        <w:rPr>
          <w:sz w:val="40"/>
          <w:szCs w:val="40"/>
        </w:rPr>
      </w:pPr>
    </w:p>
    <w:p w:rsidR="009B3175" w:rsidRDefault="009B3175" w:rsidP="00794694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 xml:space="preserve">er </w:t>
      </w:r>
      <w:r w:rsidR="00794694">
        <w:rPr>
          <w:sz w:val="40"/>
          <w:szCs w:val="40"/>
        </w:rPr>
        <w:t xml:space="preserve">macht aber einen </w:t>
      </w:r>
      <w:r>
        <w:rPr>
          <w:sz w:val="40"/>
          <w:szCs w:val="40"/>
        </w:rPr>
        <w:t>Fehler.</w:t>
      </w:r>
      <w:r w:rsidR="00794694">
        <w:rPr>
          <w:sz w:val="40"/>
          <w:szCs w:val="40"/>
        </w:rPr>
        <w:t xml:space="preserve"> </w:t>
      </w:r>
    </w:p>
    <w:p w:rsidR="00794694" w:rsidRDefault="00794694" w:rsidP="00794694">
      <w:pPr>
        <w:ind w:left="-993" w:right="-1119"/>
        <w:rPr>
          <w:sz w:val="40"/>
          <w:szCs w:val="40"/>
        </w:rPr>
      </w:pPr>
    </w:p>
    <w:p w:rsidR="009B3175" w:rsidRDefault="00794694" w:rsidP="00794694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 xml:space="preserve">Er macht </w:t>
      </w:r>
      <w:r w:rsidR="009B3175">
        <w:rPr>
          <w:sz w:val="40"/>
          <w:szCs w:val="40"/>
        </w:rPr>
        <w:t>das Licht auch aus.</w:t>
      </w:r>
    </w:p>
    <w:p w:rsidR="009B3175" w:rsidRDefault="009B3175" w:rsidP="00794694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 xml:space="preserve">sie ruft ihn aber er </w:t>
      </w:r>
      <w:r w:rsidR="00794694">
        <w:rPr>
          <w:sz w:val="40"/>
          <w:szCs w:val="40"/>
        </w:rPr>
        <w:t>ist gegangen und hört nicht</w:t>
      </w:r>
    </w:p>
    <w:p w:rsidR="009B3175" w:rsidRDefault="009B3175" w:rsidP="00794694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 xml:space="preserve">zuletzt  </w:t>
      </w:r>
      <w:r w:rsidR="00794694">
        <w:rPr>
          <w:sz w:val="40"/>
          <w:szCs w:val="40"/>
        </w:rPr>
        <w:t>reden</w:t>
      </w:r>
      <w:r>
        <w:rPr>
          <w:sz w:val="40"/>
          <w:szCs w:val="40"/>
        </w:rPr>
        <w:t xml:space="preserve"> sie</w:t>
      </w:r>
      <w:r w:rsidR="00794694">
        <w:rPr>
          <w:sz w:val="40"/>
          <w:szCs w:val="40"/>
        </w:rPr>
        <w:t xml:space="preserve"> miteinander </w:t>
      </w:r>
    </w:p>
    <w:p w:rsidR="00794694" w:rsidRDefault="00794694" w:rsidP="00794694">
      <w:pPr>
        <w:ind w:left="-993" w:right="-1119"/>
        <w:rPr>
          <w:sz w:val="40"/>
          <w:szCs w:val="40"/>
        </w:rPr>
      </w:pPr>
    </w:p>
    <w:p w:rsidR="00794694" w:rsidRDefault="00794694" w:rsidP="00794694">
      <w:pPr>
        <w:ind w:left="-993" w:right="-1119"/>
        <w:rPr>
          <w:sz w:val="40"/>
          <w:szCs w:val="40"/>
        </w:rPr>
      </w:pPr>
    </w:p>
    <w:p w:rsidR="00794694" w:rsidRDefault="00794694" w:rsidP="00794694">
      <w:pPr>
        <w:ind w:left="-993" w:right="-1119"/>
        <w:rPr>
          <w:sz w:val="40"/>
          <w:szCs w:val="40"/>
        </w:rPr>
      </w:pPr>
    </w:p>
    <w:p w:rsidR="00794694" w:rsidRDefault="00794694" w:rsidP="00794694">
      <w:pPr>
        <w:ind w:left="-993" w:right="-1119"/>
        <w:rPr>
          <w:sz w:val="48"/>
          <w:szCs w:val="48"/>
        </w:rPr>
      </w:pPr>
      <w:r w:rsidRPr="00794694">
        <w:rPr>
          <w:sz w:val="48"/>
          <w:szCs w:val="48"/>
        </w:rPr>
        <w:lastRenderedPageBreak/>
        <w:t xml:space="preserve">weil, wenn, dass </w:t>
      </w:r>
      <w:r>
        <w:rPr>
          <w:sz w:val="48"/>
          <w:szCs w:val="48"/>
        </w:rPr>
        <w:t>, deshalb, ob</w:t>
      </w:r>
    </w:p>
    <w:p w:rsidR="00794694" w:rsidRPr="00794694" w:rsidRDefault="00794694" w:rsidP="00794694">
      <w:pPr>
        <w:ind w:left="-993" w:right="-1119"/>
        <w:rPr>
          <w:sz w:val="48"/>
          <w:szCs w:val="48"/>
        </w:rPr>
      </w:pPr>
    </w:p>
    <w:p w:rsidR="00794694" w:rsidRDefault="00794694" w:rsidP="00794694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weil:</w:t>
      </w:r>
      <w:r>
        <w:rPr>
          <w:sz w:val="40"/>
          <w:szCs w:val="40"/>
        </w:rPr>
        <w:br/>
      </w:r>
    </w:p>
    <w:p w:rsidR="00794694" w:rsidRDefault="00794694" w:rsidP="00794694">
      <w:pPr>
        <w:ind w:left="-993" w:right="-1119"/>
        <w:rPr>
          <w:rFonts w:hint="cs"/>
          <w:sz w:val="40"/>
          <w:szCs w:val="40"/>
          <w:rtl/>
          <w:lang w:bidi="fa-IR"/>
        </w:rPr>
      </w:pPr>
      <w:r>
        <w:rPr>
          <w:sz w:val="40"/>
          <w:szCs w:val="40"/>
        </w:rPr>
        <w:t xml:space="preserve">der Grund/..e </w:t>
      </w:r>
      <w:r>
        <w:rPr>
          <w:rFonts w:hint="cs"/>
          <w:sz w:val="40"/>
          <w:szCs w:val="40"/>
          <w:rtl/>
          <w:lang w:bidi="fa-IR"/>
        </w:rPr>
        <w:t xml:space="preserve">دلیل </w:t>
      </w:r>
    </w:p>
    <w:p w:rsidR="00794694" w:rsidRDefault="00794694" w:rsidP="00794694">
      <w:pPr>
        <w:ind w:left="-993" w:right="-1119"/>
        <w:rPr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t>Man kann den Grund  sagen</w:t>
      </w:r>
    </w:p>
    <w:p w:rsidR="00794694" w:rsidRDefault="00794694" w:rsidP="00794694">
      <w:pPr>
        <w:ind w:left="-993" w:right="-1119"/>
        <w:rPr>
          <w:sz w:val="40"/>
          <w:szCs w:val="40"/>
          <w:lang w:bidi="fa-IR"/>
        </w:rPr>
      </w:pPr>
    </w:p>
    <w:p w:rsidR="00794694" w:rsidRPr="00794694" w:rsidRDefault="00794694" w:rsidP="00794694">
      <w:pPr>
        <w:ind w:left="-993" w:right="-1119"/>
        <w:rPr>
          <w:sz w:val="48"/>
          <w:szCs w:val="48"/>
          <w:lang w:bidi="fa-IR"/>
        </w:rPr>
      </w:pPr>
      <w:r w:rsidRPr="00794694">
        <w:rPr>
          <w:sz w:val="48"/>
          <w:szCs w:val="48"/>
          <w:lang w:bidi="fa-IR"/>
        </w:rPr>
        <w:t xml:space="preserve">Ich kann heute nicht kommen, </w:t>
      </w:r>
      <w:r w:rsidRPr="00794694">
        <w:rPr>
          <w:b/>
          <w:bCs/>
          <w:sz w:val="48"/>
          <w:szCs w:val="48"/>
          <w:lang w:bidi="fa-IR"/>
        </w:rPr>
        <w:t>weil</w:t>
      </w:r>
      <w:r w:rsidRPr="00794694">
        <w:rPr>
          <w:sz w:val="48"/>
          <w:szCs w:val="48"/>
          <w:lang w:bidi="fa-IR"/>
        </w:rPr>
        <w:t xml:space="preserve"> ich einen wichtigen Termin habe.</w:t>
      </w:r>
    </w:p>
    <w:p w:rsidR="00794694" w:rsidRDefault="00794694" w:rsidP="00794694">
      <w:pPr>
        <w:ind w:left="-993" w:right="-1119"/>
        <w:rPr>
          <w:sz w:val="40"/>
          <w:szCs w:val="40"/>
          <w:lang w:bidi="fa-IR"/>
        </w:rPr>
      </w:pPr>
    </w:p>
    <w:p w:rsidR="009830C3" w:rsidRDefault="009830C3" w:rsidP="009830C3">
      <w:pPr>
        <w:ind w:left="-993" w:right="-1119"/>
        <w:rPr>
          <w:rFonts w:hint="cs"/>
          <w:sz w:val="40"/>
          <w:szCs w:val="40"/>
          <w:rtl/>
          <w:lang w:bidi="fa-IR"/>
        </w:rPr>
      </w:pPr>
      <w:r>
        <w:rPr>
          <w:sz w:val="40"/>
          <w:szCs w:val="40"/>
          <w:lang w:bidi="fa-IR"/>
        </w:rPr>
        <w:t>Funktion</w:t>
      </w:r>
      <w:r>
        <w:rPr>
          <w:sz w:val="40"/>
          <w:szCs w:val="40"/>
          <w:lang w:bidi="fa-IR"/>
        </w:rPr>
        <w:t xml:space="preserve">ieren </w:t>
      </w:r>
      <w:r>
        <w:rPr>
          <w:rFonts w:hint="cs"/>
          <w:sz w:val="40"/>
          <w:szCs w:val="40"/>
          <w:rtl/>
          <w:lang w:bidi="fa-IR"/>
        </w:rPr>
        <w:t>کار کردن</w:t>
      </w:r>
    </w:p>
    <w:p w:rsidR="009830C3" w:rsidRDefault="009830C3" w:rsidP="009830C3">
      <w:pPr>
        <w:ind w:left="-993" w:right="-1119"/>
        <w:rPr>
          <w:rFonts w:hint="cs"/>
          <w:sz w:val="40"/>
          <w:szCs w:val="40"/>
          <w:rtl/>
          <w:lang w:bidi="fa-IR"/>
        </w:rPr>
      </w:pPr>
      <w:r>
        <w:rPr>
          <w:sz w:val="40"/>
          <w:szCs w:val="40"/>
          <w:lang w:bidi="fa-IR"/>
        </w:rPr>
        <w:t xml:space="preserve">die </w:t>
      </w:r>
      <w:r>
        <w:rPr>
          <w:sz w:val="40"/>
          <w:szCs w:val="40"/>
          <w:lang w:bidi="fa-IR"/>
        </w:rPr>
        <w:t>Funktion</w:t>
      </w:r>
      <w:r>
        <w:rPr>
          <w:sz w:val="40"/>
          <w:szCs w:val="40"/>
          <w:lang w:bidi="fa-IR"/>
        </w:rPr>
        <w:t xml:space="preserve"> </w:t>
      </w:r>
      <w:r>
        <w:rPr>
          <w:rFonts w:hint="cs"/>
          <w:sz w:val="40"/>
          <w:szCs w:val="40"/>
          <w:rtl/>
          <w:lang w:bidi="fa-IR"/>
        </w:rPr>
        <w:t>کاربرد</w:t>
      </w:r>
    </w:p>
    <w:p w:rsidR="00794694" w:rsidRDefault="009830C3" w:rsidP="00794694">
      <w:pPr>
        <w:ind w:left="-993" w:right="-1119"/>
        <w:rPr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t>wie ist die Funktion von Wenn?</w:t>
      </w:r>
    </w:p>
    <w:p w:rsidR="009830C3" w:rsidRDefault="009830C3" w:rsidP="00794694">
      <w:pPr>
        <w:ind w:left="-993" w:right="-1119"/>
        <w:rPr>
          <w:sz w:val="40"/>
          <w:szCs w:val="40"/>
          <w:lang w:bidi="fa-IR"/>
        </w:rPr>
      </w:pPr>
    </w:p>
    <w:p w:rsidR="009830C3" w:rsidRDefault="009830C3" w:rsidP="00794694">
      <w:pPr>
        <w:ind w:left="-993" w:right="-1119"/>
        <w:rPr>
          <w:rFonts w:hint="cs"/>
          <w:sz w:val="40"/>
          <w:szCs w:val="40"/>
          <w:lang w:bidi="fa-IR"/>
        </w:rPr>
      </w:pPr>
    </w:p>
    <w:p w:rsidR="00794694" w:rsidRDefault="00794694" w:rsidP="00794694">
      <w:pPr>
        <w:ind w:left="-993" w:right="-1119"/>
        <w:rPr>
          <w:sz w:val="40"/>
          <w:szCs w:val="40"/>
        </w:rPr>
      </w:pPr>
      <w:r w:rsidRPr="00794694">
        <w:rPr>
          <w:sz w:val="48"/>
          <w:szCs w:val="48"/>
        </w:rPr>
        <w:t>wenn</w:t>
      </w:r>
    </w:p>
    <w:p w:rsidR="00794694" w:rsidRDefault="00794694" w:rsidP="00794694">
      <w:pPr>
        <w:ind w:left="-993" w:right="-1119"/>
        <w:rPr>
          <w:sz w:val="40"/>
          <w:szCs w:val="40"/>
          <w:rtl/>
          <w:lang w:bidi="fa-IR"/>
        </w:rPr>
      </w:pPr>
      <w:r>
        <w:rPr>
          <w:sz w:val="40"/>
          <w:szCs w:val="40"/>
          <w:lang w:bidi="fa-IR"/>
        </w:rPr>
        <w:t xml:space="preserve">die Bedingung/en </w:t>
      </w:r>
      <w:r>
        <w:rPr>
          <w:rFonts w:hint="cs"/>
          <w:sz w:val="40"/>
          <w:szCs w:val="40"/>
          <w:rtl/>
          <w:lang w:bidi="fa-IR"/>
        </w:rPr>
        <w:t>شرط</w:t>
      </w:r>
    </w:p>
    <w:p w:rsidR="00794694" w:rsidRDefault="00794694" w:rsidP="00794694">
      <w:pPr>
        <w:ind w:left="-993" w:right="-1119"/>
        <w:rPr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t>stellen</w:t>
      </w:r>
    </w:p>
    <w:p w:rsidR="00794694" w:rsidRDefault="00794694" w:rsidP="00794694">
      <w:pPr>
        <w:ind w:left="-993" w:right="-1119"/>
        <w:rPr>
          <w:sz w:val="40"/>
          <w:szCs w:val="40"/>
          <w:lang w:bidi="fa-IR"/>
        </w:rPr>
      </w:pPr>
    </w:p>
    <w:p w:rsidR="00794694" w:rsidRDefault="00794694" w:rsidP="00794694">
      <w:pPr>
        <w:ind w:left="-993" w:right="-1119"/>
        <w:rPr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t>mit wenn</w:t>
      </w:r>
      <w:r w:rsidR="009830C3">
        <w:rPr>
          <w:sz w:val="40"/>
          <w:szCs w:val="40"/>
          <w:lang w:bidi="fa-IR"/>
        </w:rPr>
        <w:t xml:space="preserve"> kann</w:t>
      </w:r>
      <w:r>
        <w:rPr>
          <w:sz w:val="40"/>
          <w:szCs w:val="40"/>
          <w:lang w:bidi="fa-IR"/>
        </w:rPr>
        <w:t xml:space="preserve"> man eine </w:t>
      </w:r>
      <w:r>
        <w:rPr>
          <w:sz w:val="40"/>
          <w:szCs w:val="40"/>
          <w:lang w:bidi="fa-IR"/>
        </w:rPr>
        <w:t>Bedingung</w:t>
      </w:r>
      <w:r>
        <w:rPr>
          <w:sz w:val="40"/>
          <w:szCs w:val="40"/>
          <w:lang w:bidi="fa-IR"/>
        </w:rPr>
        <w:t xml:space="preserve"> stellen.</w:t>
      </w:r>
    </w:p>
    <w:p w:rsidR="00794694" w:rsidRDefault="00794694" w:rsidP="00794694">
      <w:pPr>
        <w:ind w:left="-993" w:right="-1119"/>
        <w:rPr>
          <w:rFonts w:hint="cs"/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t xml:space="preserve">Ich flige nach DL, wenn ich D sprechen kann. </w:t>
      </w:r>
    </w:p>
    <w:p w:rsidR="00794694" w:rsidRDefault="009830C3" w:rsidP="00794694">
      <w:pPr>
        <w:ind w:left="-993" w:right="-1119"/>
        <w:rPr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lastRenderedPageBreak/>
        <w:t xml:space="preserve">dass </w:t>
      </w:r>
    </w:p>
    <w:p w:rsidR="009830C3" w:rsidRDefault="009830C3" w:rsidP="00794694">
      <w:pPr>
        <w:ind w:left="-993" w:right="-1119"/>
        <w:rPr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t>man kann mehr erzählen.</w:t>
      </w:r>
    </w:p>
    <w:p w:rsidR="009830C3" w:rsidRDefault="009830C3" w:rsidP="00794694">
      <w:pPr>
        <w:ind w:left="-993" w:right="-1119"/>
        <w:rPr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t>auf die Antwort von Was kann man dass sagen.</w:t>
      </w:r>
    </w:p>
    <w:p w:rsidR="009830C3" w:rsidRDefault="009830C3" w:rsidP="00794694">
      <w:pPr>
        <w:ind w:left="-993" w:right="-1119"/>
        <w:rPr>
          <w:sz w:val="40"/>
          <w:szCs w:val="40"/>
          <w:lang w:bidi="fa-IR"/>
        </w:rPr>
      </w:pPr>
    </w:p>
    <w:p w:rsidR="009830C3" w:rsidRDefault="009830C3" w:rsidP="00794694">
      <w:pPr>
        <w:ind w:left="-993" w:right="-1119"/>
        <w:rPr>
          <w:sz w:val="48"/>
          <w:szCs w:val="48"/>
          <w:lang w:bidi="fa-IR"/>
        </w:rPr>
      </w:pPr>
      <w:r w:rsidRPr="009830C3">
        <w:rPr>
          <w:sz w:val="48"/>
          <w:szCs w:val="48"/>
          <w:lang w:bidi="fa-IR"/>
        </w:rPr>
        <w:t xml:space="preserve">Er hat verstanden, dass </w:t>
      </w:r>
      <w:r>
        <w:rPr>
          <w:sz w:val="48"/>
          <w:szCs w:val="48"/>
          <w:lang w:bidi="fa-IR"/>
        </w:rPr>
        <w:t>er gehen möchte.</w:t>
      </w:r>
    </w:p>
    <w:p w:rsidR="009830C3" w:rsidRDefault="009830C3" w:rsidP="00794694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 xml:space="preserve">Er hat verstanden, </w:t>
      </w:r>
      <w:r w:rsidRPr="009830C3">
        <w:rPr>
          <w:strike/>
          <w:sz w:val="48"/>
          <w:szCs w:val="48"/>
          <w:lang w:bidi="fa-IR"/>
        </w:rPr>
        <w:t>dass</w:t>
      </w:r>
      <w:r>
        <w:rPr>
          <w:sz w:val="48"/>
          <w:szCs w:val="48"/>
          <w:lang w:bidi="fa-IR"/>
        </w:rPr>
        <w:t xml:space="preserve"> was Sie gesagt haben. </w:t>
      </w:r>
    </w:p>
    <w:p w:rsidR="009830C3" w:rsidRDefault="009830C3" w:rsidP="00794694">
      <w:pPr>
        <w:ind w:left="-993" w:right="-1119"/>
        <w:rPr>
          <w:sz w:val="48"/>
          <w:szCs w:val="48"/>
          <w:lang w:bidi="fa-IR"/>
        </w:rPr>
      </w:pPr>
    </w:p>
    <w:p w:rsidR="009830C3" w:rsidRDefault="009830C3" w:rsidP="00794694">
      <w:pPr>
        <w:ind w:left="-993" w:right="-1119"/>
        <w:rPr>
          <w:sz w:val="48"/>
          <w:szCs w:val="48"/>
          <w:lang w:bidi="fa-IR"/>
        </w:rPr>
      </w:pPr>
    </w:p>
    <w:p w:rsidR="009830C3" w:rsidRDefault="009830C3" w:rsidP="00794694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 xml:space="preserve">deshalb ist wie Weil </w:t>
      </w:r>
    </w:p>
    <w:p w:rsidR="009830C3" w:rsidRDefault="009830C3" w:rsidP="009830C3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 xml:space="preserve">nach </w:t>
      </w:r>
      <w:r>
        <w:rPr>
          <w:sz w:val="48"/>
          <w:szCs w:val="48"/>
          <w:lang w:bidi="fa-IR"/>
        </w:rPr>
        <w:t>deshalb</w:t>
      </w:r>
      <w:r>
        <w:rPr>
          <w:sz w:val="48"/>
          <w:szCs w:val="48"/>
          <w:lang w:bidi="fa-IR"/>
        </w:rPr>
        <w:t xml:space="preserve"> soll immer das Verb sein.</w:t>
      </w:r>
    </w:p>
    <w:p w:rsidR="009830C3" w:rsidRDefault="009830C3" w:rsidP="009830C3">
      <w:pPr>
        <w:ind w:left="-993" w:right="-1119"/>
        <w:rPr>
          <w:sz w:val="48"/>
          <w:szCs w:val="48"/>
          <w:lang w:bidi="fa-IR"/>
        </w:rPr>
      </w:pPr>
    </w:p>
    <w:p w:rsidR="009830C3" w:rsidRDefault="009830C3" w:rsidP="009830C3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>Er hat kein Geld, deshalb geht nicht nach DL.</w:t>
      </w:r>
    </w:p>
    <w:p w:rsidR="009830C3" w:rsidRDefault="009830C3" w:rsidP="009830C3">
      <w:pPr>
        <w:ind w:left="-993" w:right="-1119"/>
        <w:rPr>
          <w:sz w:val="48"/>
          <w:szCs w:val="48"/>
          <w:lang w:bidi="fa-IR"/>
        </w:rPr>
      </w:pPr>
    </w:p>
    <w:p w:rsidR="009830C3" w:rsidRDefault="009830C3" w:rsidP="00794694">
      <w:pPr>
        <w:ind w:left="-993" w:right="-1119"/>
        <w:rPr>
          <w:sz w:val="48"/>
          <w:szCs w:val="48"/>
          <w:lang w:bidi="fa-IR"/>
        </w:rPr>
      </w:pPr>
    </w:p>
    <w:p w:rsidR="009830C3" w:rsidRDefault="009830C3" w:rsidP="00794694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>ob?</w:t>
      </w:r>
    </w:p>
    <w:p w:rsidR="009830C3" w:rsidRDefault="009830C3" w:rsidP="00794694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>es gibt zwei Anworten.</w:t>
      </w:r>
    </w:p>
    <w:p w:rsidR="009830C3" w:rsidRDefault="009830C3" w:rsidP="00794694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>Ja und Nein</w:t>
      </w:r>
    </w:p>
    <w:p w:rsidR="009830C3" w:rsidRDefault="009830C3" w:rsidP="00794694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>man kann indirekt fragen.</w:t>
      </w:r>
    </w:p>
    <w:p w:rsidR="009830C3" w:rsidRDefault="009830C3" w:rsidP="00794694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 xml:space="preserve">Ich weiß noch nicht, ob er verheiratet ist. </w:t>
      </w:r>
    </w:p>
    <w:p w:rsidR="009830C3" w:rsidRPr="009830C3" w:rsidRDefault="009830C3" w:rsidP="009830C3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lastRenderedPageBreak/>
        <w:t xml:space="preserve">Ich weiß noch nicht, ob er </w:t>
      </w:r>
      <w:r>
        <w:rPr>
          <w:sz w:val="48"/>
          <w:szCs w:val="48"/>
          <w:lang w:bidi="fa-IR"/>
        </w:rPr>
        <w:t>geheiratet</w:t>
      </w:r>
      <w:r>
        <w:rPr>
          <w:sz w:val="48"/>
          <w:szCs w:val="48"/>
          <w:lang w:bidi="fa-IR"/>
        </w:rPr>
        <w:t xml:space="preserve"> </w:t>
      </w:r>
      <w:r>
        <w:rPr>
          <w:sz w:val="48"/>
          <w:szCs w:val="48"/>
          <w:lang w:bidi="fa-IR"/>
        </w:rPr>
        <w:t>hat</w:t>
      </w:r>
      <w:r>
        <w:rPr>
          <w:sz w:val="48"/>
          <w:szCs w:val="48"/>
          <w:lang w:bidi="fa-IR"/>
        </w:rPr>
        <w:t xml:space="preserve">. </w:t>
      </w:r>
    </w:p>
    <w:p w:rsidR="009830C3" w:rsidRDefault="009830C3" w:rsidP="00794694">
      <w:pPr>
        <w:ind w:left="-993" w:right="-1119"/>
        <w:rPr>
          <w:sz w:val="48"/>
          <w:szCs w:val="48"/>
          <w:lang w:bidi="fa-IR"/>
        </w:rPr>
      </w:pPr>
    </w:p>
    <w:p w:rsidR="009830C3" w:rsidRDefault="009830C3" w:rsidP="00794694">
      <w:pPr>
        <w:ind w:left="-993" w:right="-1119"/>
        <w:rPr>
          <w:sz w:val="48"/>
          <w:szCs w:val="48"/>
          <w:lang w:bidi="fa-IR"/>
        </w:rPr>
      </w:pPr>
    </w:p>
    <w:p w:rsidR="009830C3" w:rsidRPr="009830C3" w:rsidRDefault="009830C3" w:rsidP="00794694">
      <w:pPr>
        <w:ind w:left="-993" w:right="-1119"/>
        <w:rPr>
          <w:b/>
          <w:bCs/>
          <w:sz w:val="56"/>
          <w:szCs w:val="56"/>
          <w:lang w:bidi="fa-IR"/>
        </w:rPr>
      </w:pPr>
      <w:r w:rsidRPr="009830C3">
        <w:rPr>
          <w:b/>
          <w:bCs/>
          <w:sz w:val="56"/>
          <w:szCs w:val="56"/>
          <w:lang w:bidi="fa-IR"/>
        </w:rPr>
        <w:t>reflexive Verben</w:t>
      </w:r>
    </w:p>
    <w:p w:rsidR="009830C3" w:rsidRPr="009830C3" w:rsidRDefault="009830C3" w:rsidP="00794694">
      <w:pPr>
        <w:ind w:left="-993" w:right="-1119"/>
        <w:rPr>
          <w:b/>
          <w:bCs/>
          <w:sz w:val="48"/>
          <w:szCs w:val="48"/>
          <w:lang w:bidi="fa-IR"/>
        </w:rPr>
      </w:pPr>
    </w:p>
    <w:p w:rsidR="009830C3" w:rsidRDefault="009830C3" w:rsidP="00794694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>(sich) vorstellen</w:t>
      </w:r>
    </w:p>
    <w:p w:rsidR="009830C3" w:rsidRPr="00E16945" w:rsidRDefault="009830C3" w:rsidP="00794694">
      <w:pPr>
        <w:ind w:left="-993" w:right="-1119"/>
        <w:rPr>
          <w:b/>
          <w:bCs/>
          <w:sz w:val="48"/>
          <w:szCs w:val="48"/>
          <w:u w:val="single"/>
          <w:lang w:bidi="fa-IR"/>
        </w:rPr>
      </w:pPr>
      <w:r w:rsidRPr="00E16945">
        <w:rPr>
          <w:b/>
          <w:bCs/>
          <w:sz w:val="48"/>
          <w:szCs w:val="48"/>
          <w:u w:val="single"/>
          <w:lang w:bidi="fa-IR"/>
        </w:rPr>
        <w:t>jemanden vorstellen</w:t>
      </w:r>
    </w:p>
    <w:p w:rsidR="009830C3" w:rsidRDefault="009830C3" w:rsidP="00794694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>Ich stelle meine Frau(A) vor.</w:t>
      </w:r>
    </w:p>
    <w:p w:rsidR="009830C3" w:rsidRDefault="009830C3" w:rsidP="00794694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 xml:space="preserve">Ich möchte meinen Mann(A) vorstellen. </w:t>
      </w:r>
    </w:p>
    <w:p w:rsidR="009830C3" w:rsidRPr="00E16945" w:rsidRDefault="009830C3" w:rsidP="009830C3">
      <w:pPr>
        <w:ind w:left="-993" w:right="-1119"/>
        <w:rPr>
          <w:b/>
          <w:bCs/>
          <w:sz w:val="48"/>
          <w:szCs w:val="48"/>
          <w:u w:val="single"/>
          <w:lang w:bidi="fa-IR"/>
        </w:rPr>
      </w:pPr>
      <w:r w:rsidRPr="00E16945">
        <w:rPr>
          <w:b/>
          <w:bCs/>
          <w:sz w:val="48"/>
          <w:szCs w:val="48"/>
          <w:u w:val="single"/>
          <w:lang w:bidi="fa-IR"/>
        </w:rPr>
        <w:t xml:space="preserve">jemandem </w:t>
      </w:r>
      <w:r w:rsidRPr="00E16945">
        <w:rPr>
          <w:b/>
          <w:bCs/>
          <w:sz w:val="48"/>
          <w:szCs w:val="48"/>
          <w:u w:val="single"/>
          <w:lang w:bidi="fa-IR"/>
        </w:rPr>
        <w:t>jemanden vorstellen</w:t>
      </w:r>
    </w:p>
    <w:p w:rsidR="009830C3" w:rsidRDefault="00E16945" w:rsidP="00794694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 xml:space="preserve">Darf ich </w:t>
      </w:r>
      <w:r w:rsidRPr="00E16945">
        <w:rPr>
          <w:b/>
          <w:bCs/>
          <w:sz w:val="48"/>
          <w:szCs w:val="48"/>
          <w:lang w:bidi="fa-IR"/>
        </w:rPr>
        <w:t>Ihnen</w:t>
      </w:r>
      <w:r>
        <w:rPr>
          <w:sz w:val="48"/>
          <w:szCs w:val="48"/>
          <w:lang w:bidi="fa-IR"/>
        </w:rPr>
        <w:t xml:space="preserve"> </w:t>
      </w:r>
      <w:r w:rsidRPr="00E16945">
        <w:rPr>
          <w:b/>
          <w:bCs/>
          <w:sz w:val="48"/>
          <w:szCs w:val="48"/>
          <w:lang w:bidi="fa-IR"/>
        </w:rPr>
        <w:t>meine Frau</w:t>
      </w:r>
      <w:r>
        <w:rPr>
          <w:sz w:val="48"/>
          <w:szCs w:val="48"/>
          <w:lang w:bidi="fa-IR"/>
        </w:rPr>
        <w:t xml:space="preserve"> vorstellen? </w:t>
      </w:r>
    </w:p>
    <w:p w:rsidR="00E16945" w:rsidRDefault="00E16945" w:rsidP="00794694">
      <w:pPr>
        <w:ind w:left="-993" w:right="-1119"/>
        <w:rPr>
          <w:sz w:val="48"/>
          <w:szCs w:val="48"/>
          <w:lang w:bidi="fa-IR"/>
        </w:rPr>
      </w:pPr>
      <w:r>
        <w:rPr>
          <w:rFonts w:hint="cs"/>
          <w:sz w:val="48"/>
          <w:szCs w:val="48"/>
          <w:rtl/>
          <w:lang w:bidi="fa-IR"/>
        </w:rPr>
        <w:t>اجازه دارم خانمم را به شما معرفی کنم؟</w:t>
      </w:r>
    </w:p>
    <w:p w:rsidR="00E16945" w:rsidRDefault="00E16945" w:rsidP="00794694">
      <w:pPr>
        <w:ind w:left="-993" w:right="-1119"/>
        <w:rPr>
          <w:rFonts w:hint="cs"/>
          <w:sz w:val="48"/>
          <w:szCs w:val="48"/>
          <w:rtl/>
          <w:lang w:bidi="fa-IR"/>
        </w:rPr>
      </w:pPr>
    </w:p>
    <w:p w:rsidR="00E16945" w:rsidRPr="00E16945" w:rsidRDefault="00E16945" w:rsidP="00E16945">
      <w:pPr>
        <w:ind w:left="-993" w:right="-1119"/>
        <w:rPr>
          <w:b/>
          <w:bCs/>
          <w:sz w:val="48"/>
          <w:szCs w:val="48"/>
          <w:lang w:bidi="fa-IR"/>
        </w:rPr>
      </w:pPr>
      <w:r w:rsidRPr="00E16945">
        <w:rPr>
          <w:b/>
          <w:bCs/>
          <w:sz w:val="48"/>
          <w:szCs w:val="48"/>
          <w:lang w:bidi="fa-IR"/>
        </w:rPr>
        <w:t xml:space="preserve">sich vorstellen </w:t>
      </w:r>
    </w:p>
    <w:p w:rsidR="00E16945" w:rsidRDefault="00E16945" w:rsidP="00E16945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>Er stellt sich vor.</w:t>
      </w:r>
    </w:p>
    <w:p w:rsidR="00E16945" w:rsidRDefault="00E16945" w:rsidP="00E16945">
      <w:pPr>
        <w:ind w:left="-993" w:right="-1119"/>
        <w:rPr>
          <w:sz w:val="48"/>
          <w:szCs w:val="48"/>
          <w:rtl/>
          <w:lang w:bidi="fa-IR"/>
        </w:rPr>
      </w:pPr>
      <w:r>
        <w:rPr>
          <w:sz w:val="48"/>
          <w:szCs w:val="48"/>
          <w:lang w:bidi="fa-IR"/>
        </w:rPr>
        <w:t xml:space="preserve">Ich stelle mich vor. </w:t>
      </w:r>
    </w:p>
    <w:p w:rsidR="00E16945" w:rsidRDefault="00E16945" w:rsidP="00794694">
      <w:pPr>
        <w:ind w:left="-993" w:right="-1119"/>
        <w:rPr>
          <w:sz w:val="48"/>
          <w:szCs w:val="48"/>
          <w:lang w:bidi="fa-IR"/>
        </w:rPr>
      </w:pPr>
    </w:p>
    <w:p w:rsidR="00E16945" w:rsidRDefault="00E16945" w:rsidP="00794694">
      <w:pPr>
        <w:ind w:left="-993" w:right="-1119"/>
        <w:rPr>
          <w:sz w:val="48"/>
          <w:szCs w:val="48"/>
          <w:lang w:bidi="fa-IR"/>
        </w:rPr>
      </w:pPr>
    </w:p>
    <w:p w:rsidR="00E16945" w:rsidRDefault="00E16945" w:rsidP="00794694">
      <w:pPr>
        <w:ind w:left="-993" w:right="-1119"/>
        <w:rPr>
          <w:rFonts w:hint="cs"/>
          <w:sz w:val="48"/>
          <w:szCs w:val="48"/>
          <w:rtl/>
          <w:lang w:bidi="fa-IR"/>
        </w:rPr>
      </w:pPr>
    </w:p>
    <w:p w:rsidR="009830C3" w:rsidRDefault="009830C3" w:rsidP="00794694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lastRenderedPageBreak/>
        <w:t>(sich) kennenlernen</w:t>
      </w:r>
    </w:p>
    <w:p w:rsidR="00E16945" w:rsidRDefault="00E16945" w:rsidP="00794694">
      <w:pPr>
        <w:ind w:left="-993" w:right="-1119"/>
        <w:rPr>
          <w:b/>
          <w:bCs/>
          <w:sz w:val="48"/>
          <w:szCs w:val="48"/>
          <w:lang w:bidi="fa-IR"/>
        </w:rPr>
      </w:pPr>
      <w:r w:rsidRPr="00E16945">
        <w:rPr>
          <w:b/>
          <w:bCs/>
          <w:sz w:val="48"/>
          <w:szCs w:val="48"/>
          <w:lang w:bidi="fa-IR"/>
        </w:rPr>
        <w:t xml:space="preserve">jemanden etwas A kennenlernen </w:t>
      </w:r>
    </w:p>
    <w:p w:rsidR="00E16945" w:rsidRPr="00E16945" w:rsidRDefault="00E16945" w:rsidP="00794694">
      <w:pPr>
        <w:ind w:left="-993" w:right="-1119"/>
        <w:rPr>
          <w:b/>
          <w:bCs/>
          <w:sz w:val="48"/>
          <w:szCs w:val="48"/>
          <w:lang w:bidi="fa-IR"/>
        </w:rPr>
      </w:pPr>
    </w:p>
    <w:p w:rsidR="00E16945" w:rsidRDefault="00E16945" w:rsidP="00794694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 xml:space="preserve">Ich möchte deinen Mann kernenlernen. </w:t>
      </w:r>
    </w:p>
    <w:p w:rsidR="00E16945" w:rsidRDefault="00E16945" w:rsidP="00794694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 xml:space="preserve">Ich möchte Sie kernenlernen. </w:t>
      </w:r>
    </w:p>
    <w:p w:rsidR="00E16945" w:rsidRDefault="00E16945" w:rsidP="00794694">
      <w:pPr>
        <w:ind w:left="-993" w:right="-1119"/>
        <w:rPr>
          <w:sz w:val="48"/>
          <w:szCs w:val="48"/>
          <w:lang w:bidi="fa-IR"/>
        </w:rPr>
      </w:pPr>
    </w:p>
    <w:p w:rsidR="00E16945" w:rsidRPr="00E16945" w:rsidRDefault="00E16945" w:rsidP="00794694">
      <w:pPr>
        <w:ind w:left="-993" w:right="-1119"/>
        <w:rPr>
          <w:b/>
          <w:bCs/>
          <w:sz w:val="48"/>
          <w:szCs w:val="48"/>
          <w:lang w:bidi="fa-IR"/>
        </w:rPr>
      </w:pPr>
      <w:r w:rsidRPr="00E16945">
        <w:rPr>
          <w:b/>
          <w:bCs/>
          <w:sz w:val="48"/>
          <w:szCs w:val="48"/>
          <w:lang w:bidi="fa-IR"/>
        </w:rPr>
        <w:t>sich kennenlernen</w:t>
      </w:r>
    </w:p>
    <w:p w:rsidR="00E16945" w:rsidRDefault="00E16945" w:rsidP="00794694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 xml:space="preserve">Sie haben sich in DL kennengelernt. </w:t>
      </w:r>
    </w:p>
    <w:p w:rsidR="00E16945" w:rsidRDefault="00E16945" w:rsidP="00794694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 xml:space="preserve">wir haben uns 18(100)50 kennengelernt. </w:t>
      </w:r>
    </w:p>
    <w:p w:rsidR="00E16945" w:rsidRDefault="00E16945" w:rsidP="00794694">
      <w:pPr>
        <w:ind w:left="-993" w:right="-1119"/>
        <w:rPr>
          <w:sz w:val="48"/>
          <w:szCs w:val="48"/>
          <w:lang w:bidi="fa-IR"/>
        </w:rPr>
      </w:pPr>
    </w:p>
    <w:p w:rsidR="00E16945" w:rsidRDefault="00E16945" w:rsidP="00794694">
      <w:pPr>
        <w:ind w:left="-993" w:right="-1119"/>
        <w:rPr>
          <w:sz w:val="48"/>
          <w:szCs w:val="48"/>
          <w:lang w:bidi="fa-IR"/>
        </w:rPr>
      </w:pPr>
    </w:p>
    <w:p w:rsidR="00E16945" w:rsidRPr="00E16945" w:rsidRDefault="00E16945" w:rsidP="000C0197">
      <w:pPr>
        <w:ind w:left="-993" w:right="-1119"/>
        <w:rPr>
          <w:b/>
          <w:bCs/>
          <w:sz w:val="48"/>
          <w:szCs w:val="48"/>
          <w:lang w:bidi="fa-IR"/>
        </w:rPr>
      </w:pPr>
      <w:r w:rsidRPr="00E16945">
        <w:rPr>
          <w:b/>
          <w:bCs/>
          <w:sz w:val="48"/>
          <w:szCs w:val="48"/>
          <w:lang w:bidi="fa-IR"/>
        </w:rPr>
        <w:t xml:space="preserve">jemanden ärgern </w:t>
      </w:r>
      <w:r w:rsidRPr="00E16945">
        <w:rPr>
          <w:rFonts w:hint="cs"/>
          <w:b/>
          <w:bCs/>
          <w:sz w:val="48"/>
          <w:szCs w:val="48"/>
          <w:rtl/>
          <w:lang w:bidi="fa-IR"/>
        </w:rPr>
        <w:t>عصابی کردن</w:t>
      </w:r>
    </w:p>
    <w:p w:rsidR="00E16945" w:rsidRDefault="00E16945" w:rsidP="00794694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>Ich habe gerstern meinen Vater</w:t>
      </w:r>
      <w:r w:rsidR="000C0197">
        <w:rPr>
          <w:sz w:val="48"/>
          <w:szCs w:val="48"/>
          <w:lang w:bidi="fa-IR"/>
        </w:rPr>
        <w:t>(A)</w:t>
      </w:r>
      <w:r>
        <w:rPr>
          <w:sz w:val="48"/>
          <w:szCs w:val="48"/>
          <w:lang w:bidi="fa-IR"/>
        </w:rPr>
        <w:t xml:space="preserve"> geärgert.</w:t>
      </w:r>
    </w:p>
    <w:p w:rsidR="00E16945" w:rsidRDefault="000C0197" w:rsidP="00794694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 xml:space="preserve">Ich ärgere dich. </w:t>
      </w:r>
    </w:p>
    <w:p w:rsidR="000C0197" w:rsidRDefault="000C0197" w:rsidP="00794694">
      <w:pPr>
        <w:ind w:left="-993" w:right="-1119"/>
        <w:rPr>
          <w:rFonts w:hint="cs"/>
          <w:sz w:val="48"/>
          <w:szCs w:val="48"/>
          <w:rtl/>
          <w:lang w:bidi="fa-IR"/>
        </w:rPr>
      </w:pPr>
    </w:p>
    <w:p w:rsidR="00E16945" w:rsidRPr="000C0197" w:rsidRDefault="00E16945" w:rsidP="00794694">
      <w:pPr>
        <w:ind w:left="-993" w:right="-1119"/>
        <w:rPr>
          <w:rFonts w:hint="cs"/>
          <w:b/>
          <w:bCs/>
          <w:sz w:val="48"/>
          <w:szCs w:val="48"/>
          <w:rtl/>
          <w:lang w:bidi="fa-IR"/>
        </w:rPr>
      </w:pPr>
      <w:r w:rsidRPr="000C0197">
        <w:rPr>
          <w:b/>
          <w:bCs/>
          <w:sz w:val="48"/>
          <w:szCs w:val="48"/>
          <w:lang w:bidi="fa-IR"/>
        </w:rPr>
        <w:t xml:space="preserve">sich </w:t>
      </w:r>
      <w:r w:rsidRPr="000C0197">
        <w:rPr>
          <w:b/>
          <w:bCs/>
          <w:sz w:val="48"/>
          <w:szCs w:val="48"/>
          <w:lang w:bidi="fa-IR"/>
        </w:rPr>
        <w:t>über etwas A</w:t>
      </w:r>
      <w:r w:rsidRPr="000C0197">
        <w:rPr>
          <w:b/>
          <w:bCs/>
          <w:sz w:val="48"/>
          <w:szCs w:val="48"/>
          <w:lang w:bidi="fa-IR"/>
        </w:rPr>
        <w:t xml:space="preserve"> ärgern </w:t>
      </w:r>
      <w:r w:rsidRPr="000C0197">
        <w:rPr>
          <w:rFonts w:hint="cs"/>
          <w:b/>
          <w:bCs/>
          <w:sz w:val="48"/>
          <w:szCs w:val="48"/>
          <w:rtl/>
          <w:lang w:bidi="fa-IR"/>
        </w:rPr>
        <w:t>عصبانی شدن</w:t>
      </w:r>
    </w:p>
    <w:p w:rsidR="009830C3" w:rsidRDefault="000C0197" w:rsidP="00794694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 xml:space="preserve">Ich habe mich gerstern geärgert. </w:t>
      </w:r>
    </w:p>
    <w:p w:rsidR="000C0197" w:rsidRDefault="000C0197" w:rsidP="000C0197">
      <w:pPr>
        <w:ind w:left="-993"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 xml:space="preserve">Ich ärgere </w:t>
      </w:r>
      <w:r>
        <w:rPr>
          <w:sz w:val="48"/>
          <w:szCs w:val="48"/>
          <w:lang w:bidi="fa-IR"/>
        </w:rPr>
        <w:t xml:space="preserve">mich, wenn du heute nicht kommst. </w:t>
      </w:r>
    </w:p>
    <w:p w:rsidR="000C0197" w:rsidRPr="009830C3" w:rsidRDefault="000C0197" w:rsidP="00794694">
      <w:pPr>
        <w:ind w:left="-993" w:right="-1119"/>
        <w:rPr>
          <w:sz w:val="48"/>
          <w:szCs w:val="48"/>
          <w:lang w:bidi="fa-IR"/>
        </w:rPr>
      </w:pPr>
    </w:p>
    <w:sectPr w:rsidR="000C0197" w:rsidRPr="009830C3" w:rsidSect="00485162">
      <w:headerReference w:type="default" r:id="rId7"/>
      <w:pgSz w:w="11909" w:h="16834" w:code="9"/>
      <w:pgMar w:top="1560" w:right="1411" w:bottom="284" w:left="141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1D" w:rsidRDefault="000D111D" w:rsidP="00485162">
      <w:pPr>
        <w:spacing w:after="0" w:line="240" w:lineRule="auto"/>
      </w:pPr>
      <w:r>
        <w:separator/>
      </w:r>
    </w:p>
  </w:endnote>
  <w:endnote w:type="continuationSeparator" w:id="0">
    <w:p w:rsidR="000D111D" w:rsidRDefault="000D111D" w:rsidP="004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1D" w:rsidRDefault="000D111D" w:rsidP="00485162">
      <w:pPr>
        <w:spacing w:after="0" w:line="240" w:lineRule="auto"/>
      </w:pPr>
      <w:r>
        <w:separator/>
      </w:r>
    </w:p>
  </w:footnote>
  <w:footnote w:type="continuationSeparator" w:id="0">
    <w:p w:rsidR="000D111D" w:rsidRDefault="000D111D" w:rsidP="004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2" w:rsidRDefault="003232A4" w:rsidP="00485162">
    <w:pPr>
      <w:pStyle w:val="Header"/>
      <w:tabs>
        <w:tab w:val="clear" w:pos="4703"/>
        <w:tab w:val="clear" w:pos="9406"/>
      </w:tabs>
      <w:ind w:left="-851"/>
      <w:jc w:val="center"/>
      <w:rPr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-210185</wp:posOffset>
          </wp:positionV>
          <wp:extent cx="657225" cy="466110"/>
          <wp:effectExtent l="0" t="0" r="0" b="0"/>
          <wp:wrapNone/>
          <wp:docPr id="1" name="Picture 1" descr="C:\Users\Hoßäjn\Downloads\rabieepanel - معلم آلمان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ßäjn\Downloads\rabieepanel - معلم آلمانی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2"/>
                  <a:stretch/>
                </pic:blipFill>
                <pic:spPr bwMode="auto">
                  <a:xfrm>
                    <a:off x="0" y="0"/>
                    <a:ext cx="657225" cy="466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rPr>
        <w:rtl/>
      </w:rPr>
    </w:pP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75"/>
    <w:rsid w:val="000C0197"/>
    <w:rsid w:val="000D111D"/>
    <w:rsid w:val="00234936"/>
    <w:rsid w:val="00264B37"/>
    <w:rsid w:val="003232A4"/>
    <w:rsid w:val="00421E73"/>
    <w:rsid w:val="00430E85"/>
    <w:rsid w:val="004562ED"/>
    <w:rsid w:val="00485162"/>
    <w:rsid w:val="00554CE3"/>
    <w:rsid w:val="005C394C"/>
    <w:rsid w:val="006A5664"/>
    <w:rsid w:val="006D7C5F"/>
    <w:rsid w:val="00794694"/>
    <w:rsid w:val="007D4406"/>
    <w:rsid w:val="00836DF4"/>
    <w:rsid w:val="008D103D"/>
    <w:rsid w:val="008E7240"/>
    <w:rsid w:val="009830C3"/>
    <w:rsid w:val="00985171"/>
    <w:rsid w:val="009B3175"/>
    <w:rsid w:val="00A470B2"/>
    <w:rsid w:val="00AD1E4F"/>
    <w:rsid w:val="00BF4963"/>
    <w:rsid w:val="00DF504D"/>
    <w:rsid w:val="00E16945"/>
    <w:rsid w:val="00ED3BF6"/>
    <w:rsid w:val="00F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00B24"/>
  <w15:chartTrackingRefBased/>
  <w15:docId w15:val="{253FD5BB-9C98-4F53-9741-ACF426F0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62"/>
  </w:style>
  <w:style w:type="paragraph" w:styleId="Footer">
    <w:name w:val="footer"/>
    <w:basedOn w:val="Normal"/>
    <w:link w:val="Foot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&#223;&#228;jn\Desktop\Neu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60813-4D0D-4A56-B09D-4075D17B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Neues.dotx</Template>
  <TotalTime>62</TotalTime>
  <Pages>6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Hoßäjn</dc:creator>
  <cp:keywords/>
  <dc:description/>
  <cp:lastModifiedBy>Hoßäjn</cp:lastModifiedBy>
  <cp:revision>1</cp:revision>
  <dcterms:created xsi:type="dcterms:W3CDTF">2023-05-03T13:28:00Z</dcterms:created>
  <dcterms:modified xsi:type="dcterms:W3CDTF">2023-05-03T14:30:00Z</dcterms:modified>
</cp:coreProperties>
</file>